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0B4" w:rsidRDefault="00B930B4">
      <w:pPr>
        <w:jc w:val="both"/>
        <w:rPr>
          <w:sz w:val="16"/>
          <w:szCs w:val="16"/>
          <w:lang w:val="en-GB"/>
        </w:rPr>
      </w:pPr>
      <w:r>
        <w:rPr>
          <w:rFonts w:ascii="Bookman Old Style" w:hAnsi="Bookman Old Style"/>
          <w:sz w:val="16"/>
          <w:szCs w:val="16"/>
          <w:lang w:val="en-GB"/>
        </w:rPr>
        <w:t> </w:t>
      </w:r>
      <w:r>
        <w:rPr>
          <w:sz w:val="16"/>
          <w:szCs w:val="16"/>
          <w:lang w:val="en-GB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ascii="Arial Black" w:hAnsi="Arial Black"/>
          <w:b/>
          <w:bCs/>
          <w:sz w:val="16"/>
          <w:szCs w:val="16"/>
          <w:lang w:val="en-GB"/>
        </w:rPr>
        <w:t xml:space="preserve">   </w:t>
      </w:r>
    </w:p>
    <w:p w:rsidR="00B930B4" w:rsidRDefault="00B930B4" w:rsidP="007957AB">
      <w:pPr>
        <w:jc w:val="center"/>
        <w:rPr>
          <w:rFonts w:ascii="Bookman Old Style" w:hAnsi="Bookman Old Style" w:cs="Arial"/>
          <w:b/>
          <w:bCs/>
          <w:color w:val="000000"/>
          <w:sz w:val="16"/>
          <w:szCs w:val="15"/>
          <w:highlight w:val="yellow"/>
          <w:u w:val="single"/>
          <w:lang w:val="en-US"/>
        </w:rPr>
      </w:pPr>
    </w:p>
    <w:p w:rsidR="006035A2" w:rsidRPr="004D7C7A" w:rsidRDefault="00CC37E3" w:rsidP="007957AB">
      <w:pPr>
        <w:jc w:val="center"/>
        <w:rPr>
          <w:rFonts w:ascii="Bookman Old Style" w:hAnsi="Bookman Old Style" w:cs="Arial"/>
          <w:b/>
          <w:bCs/>
          <w:color w:val="000000"/>
          <w:sz w:val="16"/>
          <w:szCs w:val="15"/>
          <w:highlight w:val="yellow"/>
          <w:u w:val="single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5478145</wp:posOffset>
            </wp:positionH>
            <wp:positionV relativeFrom="margin">
              <wp:posOffset>257175</wp:posOffset>
            </wp:positionV>
            <wp:extent cx="1047750" cy="1047750"/>
            <wp:effectExtent l="19050" t="0" r="0" b="0"/>
            <wp:wrapSquare wrapText="bothSides"/>
            <wp:docPr id="3" name="Picture 3" descr="Sca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an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30B4" w:rsidRDefault="009340A1" w:rsidP="00F0436F">
      <w:pPr>
        <w:jc w:val="center"/>
        <w:rPr>
          <w:rFonts w:ascii="Bookman Old Style" w:hAnsi="Bookman Old Style"/>
          <w:b/>
          <w:bCs/>
          <w:i/>
          <w:iCs/>
          <w:color w:val="000080"/>
          <w:sz w:val="28"/>
          <w:szCs w:val="28"/>
          <w:lang w:val="en-US"/>
        </w:rPr>
      </w:pPr>
      <w:r w:rsidRPr="007A338B">
        <w:rPr>
          <w:rFonts w:ascii="Bookman Old Style" w:hAnsi="Bookman Old Style"/>
          <w:b/>
          <w:bCs/>
          <w:i/>
          <w:iCs/>
          <w:color w:val="000080"/>
          <w:sz w:val="28"/>
          <w:szCs w:val="28"/>
          <w:lang w:val="en-US"/>
        </w:rPr>
        <w:t>OSAMA M</w:t>
      </w:r>
      <w:r w:rsidR="00F0436F">
        <w:rPr>
          <w:rFonts w:ascii="Bookman Old Style" w:hAnsi="Bookman Old Style"/>
          <w:b/>
          <w:bCs/>
          <w:i/>
          <w:iCs/>
          <w:color w:val="000080"/>
          <w:sz w:val="28"/>
          <w:szCs w:val="28"/>
          <w:lang w:val="en-US"/>
        </w:rPr>
        <w:t>UKATAR ABDULRAHEEM</w:t>
      </w:r>
      <w:r w:rsidR="006010AE" w:rsidRPr="007A338B">
        <w:rPr>
          <w:rFonts w:ascii="Bookman Old Style" w:hAnsi="Bookman Old Style"/>
          <w:b/>
          <w:bCs/>
          <w:i/>
          <w:iCs/>
          <w:color w:val="000080"/>
          <w:sz w:val="28"/>
          <w:szCs w:val="28"/>
          <w:lang w:val="en-US"/>
        </w:rPr>
        <w:t xml:space="preserve"> FELEMBAN</w:t>
      </w:r>
    </w:p>
    <w:p w:rsidR="00EA41EE" w:rsidRPr="007A338B" w:rsidRDefault="00EA41EE" w:rsidP="00F0436F">
      <w:pPr>
        <w:jc w:val="center"/>
        <w:rPr>
          <w:rFonts w:ascii="Bookman Old Style" w:hAnsi="Bookman Old Style"/>
          <w:b/>
          <w:bCs/>
          <w:i/>
          <w:iCs/>
          <w:sz w:val="28"/>
          <w:szCs w:val="28"/>
          <w:lang w:val="en-US"/>
        </w:rPr>
      </w:pPr>
    </w:p>
    <w:p w:rsidR="007957AB" w:rsidRPr="009034A2" w:rsidRDefault="007957AB" w:rsidP="00CC4B81">
      <w:pPr>
        <w:jc w:val="center"/>
        <w:rPr>
          <w:rFonts w:ascii="Bookman Old Style" w:hAnsi="Bookman Old Style"/>
          <w:b/>
          <w:bCs/>
          <w:sz w:val="20"/>
          <w:szCs w:val="20"/>
          <w:lang w:val="en-US"/>
        </w:rPr>
      </w:pPr>
    </w:p>
    <w:p w:rsidR="00CC4B81" w:rsidRDefault="00850CD7" w:rsidP="003C3CEC">
      <w:pPr>
        <w:jc w:val="center"/>
        <w:rPr>
          <w:rFonts w:ascii="Bookman Old Style" w:hAnsi="Bookman Old Style"/>
          <w:b/>
          <w:bCs/>
          <w:color w:val="000000"/>
          <w:sz w:val="20"/>
          <w:szCs w:val="20"/>
          <w:lang w:val="en-US"/>
        </w:rPr>
      </w:pPr>
      <w:r>
        <w:rPr>
          <w:rFonts w:ascii="Bookman Old Style" w:hAnsi="Bookman Old Style"/>
          <w:b/>
          <w:bCs/>
          <w:color w:val="000000"/>
          <w:sz w:val="20"/>
          <w:szCs w:val="20"/>
          <w:lang w:val="en-US"/>
        </w:rPr>
        <w:t>CONSULTANT</w:t>
      </w:r>
      <w:r w:rsidR="000C215B">
        <w:rPr>
          <w:rFonts w:ascii="Bookman Old Style" w:hAnsi="Bookman Old Style"/>
          <w:b/>
          <w:bCs/>
          <w:color w:val="000000"/>
          <w:sz w:val="20"/>
          <w:szCs w:val="20"/>
          <w:lang w:val="en-US"/>
        </w:rPr>
        <w:t xml:space="preserve"> PEDIATRCIAN &amp;</w:t>
      </w:r>
      <w:r>
        <w:rPr>
          <w:rFonts w:ascii="Bookman Old Style" w:hAnsi="Bookman Old Style"/>
          <w:b/>
          <w:bCs/>
          <w:color w:val="000000"/>
          <w:sz w:val="20"/>
          <w:szCs w:val="20"/>
          <w:lang w:val="en-US"/>
        </w:rPr>
        <w:t xml:space="preserve"> </w:t>
      </w:r>
      <w:r w:rsidR="009F2800" w:rsidRPr="009034A2">
        <w:rPr>
          <w:rFonts w:ascii="Bookman Old Style" w:hAnsi="Bookman Old Style"/>
          <w:b/>
          <w:bCs/>
          <w:color w:val="000000"/>
          <w:sz w:val="20"/>
          <w:szCs w:val="20"/>
          <w:lang w:val="en-US"/>
        </w:rPr>
        <w:t>PEDIATRIC</w:t>
      </w:r>
      <w:r w:rsidR="00CC4B81">
        <w:rPr>
          <w:rFonts w:ascii="Bookman Old Style" w:hAnsi="Bookman Old Style"/>
          <w:b/>
          <w:bCs/>
          <w:color w:val="000000"/>
          <w:sz w:val="20"/>
          <w:szCs w:val="20"/>
          <w:lang w:val="en-US"/>
        </w:rPr>
        <w:t xml:space="preserve"> </w:t>
      </w:r>
      <w:r w:rsidR="0089470C">
        <w:rPr>
          <w:rFonts w:ascii="Bookman Old Style" w:hAnsi="Bookman Old Style"/>
          <w:b/>
          <w:bCs/>
          <w:color w:val="000000"/>
          <w:sz w:val="20"/>
          <w:szCs w:val="20"/>
          <w:lang w:val="en-US"/>
        </w:rPr>
        <w:t>PULMONOLOGIST</w:t>
      </w:r>
    </w:p>
    <w:p w:rsidR="00B930B4" w:rsidRPr="009034A2" w:rsidRDefault="0089470C" w:rsidP="003C3CEC">
      <w:pPr>
        <w:jc w:val="center"/>
        <w:rPr>
          <w:rFonts w:ascii="Bookman Old Style" w:hAnsi="Bookman Old Style"/>
          <w:b/>
          <w:bCs/>
          <w:color w:val="000000"/>
          <w:sz w:val="20"/>
          <w:szCs w:val="20"/>
          <w:lang w:val="en-US"/>
        </w:rPr>
      </w:pPr>
      <w:r>
        <w:rPr>
          <w:rFonts w:ascii="Bookman Old Style" w:hAnsi="Bookman Old Style"/>
          <w:b/>
          <w:bCs/>
          <w:color w:val="000000"/>
          <w:sz w:val="20"/>
          <w:szCs w:val="20"/>
          <w:lang w:val="en-US"/>
        </w:rPr>
        <w:t xml:space="preserve">CLINICAL </w:t>
      </w:r>
      <w:r w:rsidR="00EF51B7">
        <w:rPr>
          <w:rFonts w:ascii="Bookman Old Style" w:hAnsi="Bookman Old Style"/>
          <w:b/>
          <w:bCs/>
          <w:color w:val="000000"/>
          <w:sz w:val="20"/>
          <w:szCs w:val="20"/>
          <w:lang w:val="en-US"/>
        </w:rPr>
        <w:t>ASSISTANT PROFESSO</w:t>
      </w:r>
      <w:r>
        <w:rPr>
          <w:rFonts w:ascii="Bookman Old Style" w:hAnsi="Bookman Old Style"/>
          <w:b/>
          <w:bCs/>
          <w:color w:val="000000"/>
          <w:sz w:val="20"/>
          <w:szCs w:val="20"/>
          <w:lang w:val="en-US"/>
        </w:rPr>
        <w:t>R OF PEDIATRIC</w:t>
      </w:r>
    </w:p>
    <w:p w:rsidR="00E02820" w:rsidRDefault="00E02820" w:rsidP="003C3CEC">
      <w:pPr>
        <w:jc w:val="center"/>
        <w:rPr>
          <w:rFonts w:ascii="Bookman Old Style" w:hAnsi="Bookman Old Style"/>
          <w:b/>
          <w:bCs/>
          <w:color w:val="000000"/>
          <w:sz w:val="16"/>
          <w:szCs w:val="16"/>
          <w:lang w:val="en-US"/>
        </w:rPr>
      </w:pPr>
      <w:r w:rsidRPr="009034A2">
        <w:rPr>
          <w:rFonts w:ascii="Bookman Old Style" w:hAnsi="Bookman Old Style"/>
          <w:b/>
          <w:bCs/>
          <w:color w:val="000000"/>
          <w:sz w:val="16"/>
          <w:szCs w:val="16"/>
          <w:lang w:val="en-US"/>
        </w:rPr>
        <w:t>Pediatric Department</w:t>
      </w:r>
      <w:r w:rsidR="00A46D76">
        <w:rPr>
          <w:rFonts w:ascii="Bookman Old Style" w:hAnsi="Bookman Old Style"/>
          <w:b/>
          <w:bCs/>
          <w:color w:val="000000"/>
          <w:sz w:val="16"/>
          <w:szCs w:val="16"/>
          <w:lang w:val="en-US"/>
        </w:rPr>
        <w:t xml:space="preserve"> -</w:t>
      </w:r>
      <w:r w:rsidR="00B930B4" w:rsidRPr="009034A2">
        <w:rPr>
          <w:rFonts w:ascii="Bookman Old Style" w:hAnsi="Bookman Old Style"/>
          <w:b/>
          <w:bCs/>
          <w:color w:val="000000"/>
          <w:sz w:val="16"/>
          <w:szCs w:val="16"/>
          <w:lang w:val="en-US"/>
        </w:rPr>
        <w:t xml:space="preserve"> King Abdulaziz University Hospital</w:t>
      </w:r>
    </w:p>
    <w:p w:rsidR="00CC4B81" w:rsidRPr="009034A2" w:rsidRDefault="00CC4B81" w:rsidP="003C3CEC">
      <w:pPr>
        <w:jc w:val="center"/>
        <w:rPr>
          <w:rFonts w:ascii="Bookman Old Style" w:hAnsi="Bookman Old Style"/>
          <w:b/>
          <w:bCs/>
          <w:color w:val="000000"/>
          <w:sz w:val="16"/>
          <w:szCs w:val="16"/>
          <w:lang w:val="en-US"/>
        </w:rPr>
      </w:pPr>
      <w:r>
        <w:rPr>
          <w:rFonts w:ascii="Bookman Old Style" w:hAnsi="Bookman Old Style"/>
          <w:b/>
          <w:bCs/>
          <w:color w:val="000000"/>
          <w:sz w:val="16"/>
          <w:szCs w:val="16"/>
          <w:lang w:val="en-US"/>
        </w:rPr>
        <w:t xml:space="preserve">Faculty of Medicine - </w:t>
      </w:r>
      <w:r w:rsidR="00F71E97" w:rsidRPr="009034A2">
        <w:rPr>
          <w:rFonts w:ascii="Bookman Old Style" w:hAnsi="Bookman Old Style"/>
          <w:b/>
          <w:bCs/>
          <w:color w:val="000000"/>
          <w:sz w:val="16"/>
          <w:szCs w:val="16"/>
          <w:lang w:val="en-US"/>
        </w:rPr>
        <w:t>King Abdulaziz University</w:t>
      </w:r>
    </w:p>
    <w:p w:rsidR="003C3CEC" w:rsidRDefault="00B930B4" w:rsidP="003C3CEC">
      <w:pPr>
        <w:jc w:val="center"/>
        <w:rPr>
          <w:rFonts w:ascii="Bookman Old Style" w:hAnsi="Bookman Old Style"/>
          <w:b/>
          <w:bCs/>
          <w:sz w:val="16"/>
          <w:szCs w:val="16"/>
          <w:lang w:val="en-US"/>
        </w:rPr>
      </w:pPr>
      <w:r w:rsidRPr="009034A2">
        <w:rPr>
          <w:rFonts w:ascii="Bookman Old Style" w:hAnsi="Bookman Old Style"/>
          <w:b/>
          <w:bCs/>
          <w:color w:val="000000"/>
          <w:sz w:val="16"/>
          <w:szCs w:val="16"/>
          <w:lang w:val="en-US"/>
        </w:rPr>
        <w:t xml:space="preserve">P.O.Box 80215 </w:t>
      </w:r>
      <w:r w:rsidR="00E02820" w:rsidRPr="009034A2">
        <w:rPr>
          <w:rFonts w:ascii="Bookman Old Style" w:hAnsi="Bookman Old Style"/>
          <w:b/>
          <w:bCs/>
          <w:color w:val="000000"/>
          <w:sz w:val="16"/>
          <w:szCs w:val="16"/>
          <w:lang w:val="en-US"/>
        </w:rPr>
        <w:t xml:space="preserve">JEDDAH </w:t>
      </w:r>
      <w:r w:rsidRPr="009034A2">
        <w:rPr>
          <w:rFonts w:ascii="Bookman Old Style" w:hAnsi="Bookman Old Style"/>
          <w:b/>
          <w:bCs/>
          <w:color w:val="000000"/>
          <w:sz w:val="16"/>
          <w:szCs w:val="16"/>
          <w:lang w:val="en-US"/>
        </w:rPr>
        <w:t>code</w:t>
      </w:r>
      <w:r w:rsidR="00177E58" w:rsidRPr="009034A2">
        <w:rPr>
          <w:rFonts w:ascii="Bookman Old Style" w:hAnsi="Bookman Old Style"/>
          <w:b/>
          <w:bCs/>
          <w:color w:val="000000"/>
          <w:sz w:val="16"/>
          <w:szCs w:val="16"/>
          <w:lang w:val="en-US"/>
        </w:rPr>
        <w:t xml:space="preserve"> </w:t>
      </w:r>
      <w:r w:rsidRPr="009034A2">
        <w:rPr>
          <w:rFonts w:ascii="Bookman Old Style" w:hAnsi="Bookman Old Style"/>
          <w:b/>
          <w:bCs/>
          <w:color w:val="000000"/>
          <w:sz w:val="16"/>
          <w:szCs w:val="16"/>
          <w:lang w:val="en-US"/>
        </w:rPr>
        <w:t>21589</w:t>
      </w:r>
      <w:r w:rsidR="00E02820" w:rsidRPr="009034A2">
        <w:rPr>
          <w:rFonts w:ascii="Bookman Old Style" w:hAnsi="Bookman Old Style"/>
          <w:b/>
          <w:bCs/>
          <w:color w:val="000000"/>
          <w:sz w:val="16"/>
          <w:szCs w:val="16"/>
          <w:lang w:val="en-US"/>
        </w:rPr>
        <w:t xml:space="preserve"> </w:t>
      </w:r>
      <w:r w:rsidR="00342332" w:rsidRPr="009034A2">
        <w:rPr>
          <w:rFonts w:ascii="Bookman Old Style" w:hAnsi="Bookman Old Style"/>
          <w:b/>
          <w:bCs/>
          <w:sz w:val="16"/>
          <w:szCs w:val="16"/>
          <w:lang w:val="en-US"/>
        </w:rPr>
        <w:t>Kingdom of Saudi Arabia</w:t>
      </w:r>
    </w:p>
    <w:p w:rsidR="00AA0996" w:rsidRPr="0059746C" w:rsidRDefault="003C3CEC" w:rsidP="003C3CEC">
      <w:pPr>
        <w:jc w:val="center"/>
        <w:rPr>
          <w:rFonts w:ascii="Bookman Old Style" w:hAnsi="Bookman Old Style"/>
          <w:b/>
          <w:bCs/>
          <w:color w:val="215868" w:themeColor="accent5" w:themeShade="80"/>
          <w:sz w:val="16"/>
          <w:szCs w:val="16"/>
          <w:lang w:val="en-US"/>
        </w:rPr>
      </w:pPr>
      <w:r>
        <w:rPr>
          <w:rFonts w:ascii="Bookman Old Style" w:hAnsi="Bookman Old Style"/>
          <w:b/>
          <w:bCs/>
          <w:color w:val="000000"/>
          <w:sz w:val="16"/>
          <w:szCs w:val="16"/>
        </w:rPr>
        <w:t>Mobile</w:t>
      </w:r>
      <w:r w:rsidR="009340A1" w:rsidRPr="009034A2">
        <w:rPr>
          <w:rFonts w:ascii="Bookman Old Style" w:hAnsi="Bookman Old Style"/>
          <w:b/>
          <w:bCs/>
          <w:color w:val="000000"/>
          <w:sz w:val="16"/>
          <w:szCs w:val="16"/>
        </w:rPr>
        <w:t>:</w:t>
      </w:r>
      <w:r w:rsidR="00B930B4" w:rsidRPr="009034A2">
        <w:rPr>
          <w:rFonts w:ascii="Bookman Old Style" w:hAnsi="Bookman Old Style"/>
          <w:b/>
          <w:bCs/>
          <w:color w:val="000000"/>
          <w:sz w:val="16"/>
          <w:szCs w:val="16"/>
        </w:rPr>
        <w:t xml:space="preserve"> 00966548800700</w:t>
      </w:r>
      <w:r w:rsidR="005C3749">
        <w:rPr>
          <w:rFonts w:ascii="Bookman Old Style" w:hAnsi="Bookman Old Style"/>
          <w:b/>
          <w:bCs/>
          <w:color w:val="000000"/>
          <w:sz w:val="16"/>
          <w:szCs w:val="16"/>
        </w:rPr>
        <w:t xml:space="preserve">  </w:t>
      </w:r>
      <w:r w:rsidR="00CC4B81">
        <w:rPr>
          <w:rFonts w:ascii="Bookman Old Style" w:hAnsi="Bookman Old Style"/>
          <w:b/>
          <w:bCs/>
          <w:color w:val="000000"/>
          <w:sz w:val="16"/>
          <w:szCs w:val="16"/>
        </w:rPr>
        <w:t xml:space="preserve"> </w:t>
      </w:r>
      <w:r w:rsidR="005C3749">
        <w:rPr>
          <w:rFonts w:ascii="Bookman Old Style" w:hAnsi="Bookman Old Style"/>
          <w:b/>
          <w:bCs/>
          <w:color w:val="000000"/>
          <w:sz w:val="16"/>
          <w:szCs w:val="16"/>
        </w:rPr>
        <w:t>e</w:t>
      </w:r>
      <w:r w:rsidR="0069434D" w:rsidRPr="009034A2">
        <w:rPr>
          <w:rFonts w:ascii="Bookman Old Style" w:hAnsi="Bookman Old Style"/>
          <w:b/>
          <w:bCs/>
          <w:color w:val="000000"/>
          <w:sz w:val="16"/>
          <w:szCs w:val="16"/>
        </w:rPr>
        <w:t>-mail</w:t>
      </w:r>
      <w:r w:rsidR="00E616FA" w:rsidRPr="009034A2">
        <w:rPr>
          <w:rFonts w:ascii="Bookman Old Style" w:hAnsi="Bookman Old Style"/>
          <w:b/>
          <w:bCs/>
          <w:sz w:val="16"/>
          <w:szCs w:val="16"/>
        </w:rPr>
        <w:t xml:space="preserve">   </w:t>
      </w:r>
      <w:r w:rsidR="00681286" w:rsidRPr="009034A2">
        <w:rPr>
          <w:rFonts w:ascii="Bookman Old Style" w:hAnsi="Bookman Old Style"/>
          <w:b/>
          <w:bCs/>
          <w:sz w:val="16"/>
          <w:szCs w:val="16"/>
        </w:rPr>
        <w:t>:</w:t>
      </w:r>
      <w:r w:rsidR="00B930B4" w:rsidRPr="009034A2">
        <w:rPr>
          <w:rFonts w:ascii="Bookman Old Style" w:hAnsi="Bookman Old Style"/>
          <w:b/>
          <w:bCs/>
          <w:sz w:val="16"/>
          <w:szCs w:val="16"/>
        </w:rPr>
        <w:t xml:space="preserve"> </w:t>
      </w:r>
      <w:r w:rsidR="00AA0996" w:rsidRPr="0059746C">
        <w:rPr>
          <w:rFonts w:ascii="Bookman Old Style" w:hAnsi="Bookman Old Style"/>
          <w:b/>
          <w:bCs/>
          <w:color w:val="215868" w:themeColor="accent5" w:themeShade="80"/>
          <w:sz w:val="16"/>
          <w:szCs w:val="16"/>
        </w:rPr>
        <w:t>omafelemban@kau.edu.sa</w:t>
      </w:r>
    </w:p>
    <w:p w:rsidR="007957AB" w:rsidRPr="0059746C" w:rsidRDefault="003C3CEC" w:rsidP="00FE1A54">
      <w:pPr>
        <w:jc w:val="center"/>
        <w:rPr>
          <w:rFonts w:ascii="Bookman Old Style" w:hAnsi="Bookman Old Style"/>
          <w:b/>
          <w:bCs/>
          <w:color w:val="215868" w:themeColor="accent5" w:themeShade="80"/>
          <w:sz w:val="16"/>
          <w:szCs w:val="16"/>
          <w:lang w:val="en-US"/>
        </w:rPr>
      </w:pPr>
      <w:r w:rsidRPr="0059746C">
        <w:rPr>
          <w:color w:val="215868" w:themeColor="accent5" w:themeShade="80"/>
        </w:rPr>
        <w:t xml:space="preserve">                                                  </w:t>
      </w:r>
      <w:r w:rsidR="0059746C" w:rsidRPr="0059746C">
        <w:rPr>
          <w:rFonts w:ascii="Bookman Old Style" w:hAnsi="Bookman Old Style"/>
          <w:b/>
          <w:bCs/>
          <w:color w:val="215868" w:themeColor="accent5" w:themeShade="80"/>
          <w:sz w:val="16"/>
          <w:szCs w:val="16"/>
        </w:rPr>
        <w:t>felembano@yahoo.com</w:t>
      </w:r>
    </w:p>
    <w:p w:rsidR="00EA41EE" w:rsidRPr="009034A2" w:rsidRDefault="00EA41EE" w:rsidP="007957AB">
      <w:pPr>
        <w:rPr>
          <w:rFonts w:ascii="Bookman Old Style" w:hAnsi="Bookman Old Style"/>
          <w:b/>
          <w:bCs/>
          <w:sz w:val="16"/>
          <w:szCs w:val="16"/>
        </w:rPr>
      </w:pPr>
    </w:p>
    <w:p w:rsidR="007957AB" w:rsidRPr="00FE1A54" w:rsidRDefault="00B930B4" w:rsidP="007957AB">
      <w:pPr>
        <w:textAlignment w:val="top"/>
        <w:rPr>
          <w:rFonts w:asciiTheme="majorBidi" w:hAnsiTheme="majorBidi" w:cstheme="majorBidi"/>
          <w:b/>
          <w:bCs/>
          <w:sz w:val="18"/>
          <w:szCs w:val="18"/>
          <w:u w:val="single"/>
          <w:lang w:val="en-US"/>
        </w:rPr>
      </w:pPr>
      <w:r w:rsidRPr="00FE1A54">
        <w:rPr>
          <w:rFonts w:asciiTheme="majorBidi" w:hAnsiTheme="majorBidi" w:cstheme="majorBidi"/>
          <w:b/>
          <w:bCs/>
          <w:sz w:val="18"/>
          <w:szCs w:val="18"/>
          <w:u w:val="single"/>
          <w:lang w:val="en-US"/>
        </w:rPr>
        <w:t>A</w:t>
      </w:r>
      <w:r w:rsidR="00EC7F66" w:rsidRPr="00FE1A54">
        <w:rPr>
          <w:rFonts w:asciiTheme="majorBidi" w:hAnsiTheme="majorBidi" w:cstheme="majorBidi"/>
          <w:b/>
          <w:bCs/>
          <w:sz w:val="18"/>
          <w:szCs w:val="18"/>
          <w:u w:val="single"/>
          <w:lang w:val="en-US"/>
        </w:rPr>
        <w:t>CADEMIC CERTIFICATES</w:t>
      </w:r>
    </w:p>
    <w:p w:rsidR="00EA41EE" w:rsidRPr="00FE1A54" w:rsidRDefault="00EA41EE" w:rsidP="007957AB">
      <w:pPr>
        <w:textAlignment w:val="top"/>
        <w:rPr>
          <w:rFonts w:asciiTheme="majorBidi" w:hAnsiTheme="majorBidi" w:cstheme="majorBidi"/>
          <w:b/>
          <w:bCs/>
          <w:sz w:val="18"/>
          <w:szCs w:val="18"/>
          <w:lang w:val="en-US"/>
        </w:rPr>
      </w:pPr>
    </w:p>
    <w:p w:rsidR="00B930B4" w:rsidRPr="00FE1A54" w:rsidRDefault="00B930B4" w:rsidP="007957AB">
      <w:pPr>
        <w:textAlignment w:val="top"/>
        <w:rPr>
          <w:rFonts w:asciiTheme="majorBidi" w:hAnsiTheme="majorBidi" w:cstheme="majorBidi"/>
          <w:color w:val="888888"/>
          <w:sz w:val="18"/>
          <w:szCs w:val="18"/>
        </w:rPr>
      </w:pPr>
    </w:p>
    <w:p w:rsidR="00B930B4" w:rsidRPr="00FE1A54" w:rsidRDefault="00A24E74" w:rsidP="0034040C">
      <w:pPr>
        <w:numPr>
          <w:ilvl w:val="0"/>
          <w:numId w:val="2"/>
        </w:numPr>
        <w:ind w:left="1440"/>
        <w:rPr>
          <w:rFonts w:asciiTheme="majorBidi" w:hAnsiTheme="majorBidi" w:cstheme="majorBidi"/>
          <w:b/>
          <w:bCs/>
          <w:sz w:val="18"/>
          <w:szCs w:val="18"/>
          <w:lang w:val="en-US"/>
        </w:rPr>
      </w:pPr>
      <w:r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Clinical </w:t>
      </w:r>
      <w:r w:rsidR="00B930B4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>Pediatric</w:t>
      </w:r>
      <w:r w:rsidR="00F9429B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</w:t>
      </w:r>
      <w:r w:rsidR="00B930B4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>Pulmonology</w:t>
      </w:r>
      <w:r w:rsidR="0034040C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>,</w:t>
      </w:r>
      <w:r w:rsidR="009F2800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</w:t>
      </w:r>
      <w:r w:rsidR="00F9429B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>Allergy</w:t>
      </w:r>
      <w:r w:rsidR="00B930B4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&amp;</w:t>
      </w:r>
      <w:r w:rsidR="0077073A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</w:t>
      </w:r>
      <w:r w:rsidR="00184105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Bronchoscopy </w:t>
      </w:r>
      <w:r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>Fellowship</w:t>
      </w:r>
      <w:r w:rsidR="00E45FCB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Certificate</w:t>
      </w:r>
      <w:r w:rsidR="00184105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</w:t>
      </w:r>
      <w:r w:rsidR="00B930B4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>-</w:t>
      </w:r>
      <w:r w:rsidR="0077073A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Hôpital </w:t>
      </w:r>
      <w:r w:rsidR="00B930B4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>Charles Nic</w:t>
      </w:r>
      <w:r w:rsidR="00204DC4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olle CHU ROUEN </w:t>
      </w:r>
      <w:r w:rsidR="009A5F15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</w:t>
      </w:r>
      <w:r w:rsidR="00DF4497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>June 2010 –</w:t>
      </w:r>
      <w:r w:rsidR="004C6B95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>January 2012</w:t>
      </w:r>
    </w:p>
    <w:p w:rsidR="00B930B4" w:rsidRPr="00FE1A54" w:rsidRDefault="00B930B4" w:rsidP="007957AB">
      <w:pPr>
        <w:numPr>
          <w:ilvl w:val="0"/>
          <w:numId w:val="2"/>
        </w:numPr>
        <w:ind w:left="1440"/>
        <w:rPr>
          <w:rFonts w:asciiTheme="majorBidi" w:hAnsiTheme="majorBidi" w:cstheme="majorBidi"/>
          <w:b/>
          <w:bCs/>
          <w:sz w:val="18"/>
          <w:szCs w:val="18"/>
          <w:lang w:val="en-US"/>
        </w:rPr>
      </w:pPr>
      <w:r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>Pediatric Pulmonology</w:t>
      </w:r>
      <w:r w:rsidR="00684619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</w:t>
      </w:r>
      <w:r w:rsidR="00F9429B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>&amp;</w:t>
      </w:r>
      <w:r w:rsidR="00684619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</w:t>
      </w:r>
      <w:r w:rsidR="00F9429B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>Non- Invasive Ventilation</w:t>
      </w:r>
      <w:r w:rsidR="00184105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Training</w:t>
      </w:r>
      <w:r w:rsidR="00E45FCB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Certificate</w:t>
      </w:r>
      <w:r w:rsidR="00184105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-</w:t>
      </w:r>
      <w:r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Hôpital Armand Trousseau</w:t>
      </w:r>
      <w:r w:rsidR="002E235C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PARIS </w:t>
      </w:r>
      <w:r w:rsidR="004C6B95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</w:t>
      </w:r>
      <w:r w:rsidR="00751100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</w:t>
      </w:r>
      <w:r w:rsidR="002E235C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>May 2009-April 2010</w:t>
      </w:r>
    </w:p>
    <w:p w:rsidR="00B930B4" w:rsidRPr="00FE1A54" w:rsidRDefault="00B930B4" w:rsidP="007957AB">
      <w:pPr>
        <w:numPr>
          <w:ilvl w:val="0"/>
          <w:numId w:val="1"/>
        </w:numPr>
        <w:ind w:left="1440"/>
        <w:rPr>
          <w:rFonts w:asciiTheme="majorBidi" w:hAnsiTheme="majorBidi" w:cstheme="majorBidi"/>
          <w:b/>
          <w:bCs/>
          <w:sz w:val="18"/>
          <w:szCs w:val="18"/>
          <w:lang w:val="en-US"/>
        </w:rPr>
      </w:pPr>
      <w:r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>CABP</w:t>
      </w:r>
      <w:r w:rsidR="003948AC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</w:t>
      </w:r>
      <w:r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>: Certificate of</w:t>
      </w:r>
      <w:r w:rsidR="00495B2B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</w:t>
      </w:r>
      <w:r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Arab Board</w:t>
      </w:r>
      <w:r w:rsidR="00495B2B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</w:t>
      </w:r>
      <w:r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of</w:t>
      </w:r>
      <w:r w:rsidR="00495B2B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</w:t>
      </w:r>
      <w:r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Pediatric 2005</w:t>
      </w:r>
    </w:p>
    <w:p w:rsidR="00B930B4" w:rsidRPr="00FE1A54" w:rsidRDefault="00B930B4" w:rsidP="00930E88">
      <w:pPr>
        <w:numPr>
          <w:ilvl w:val="0"/>
          <w:numId w:val="1"/>
        </w:numPr>
        <w:ind w:left="1440"/>
        <w:rPr>
          <w:rFonts w:asciiTheme="majorBidi" w:hAnsiTheme="majorBidi" w:cstheme="majorBidi"/>
          <w:b/>
          <w:bCs/>
          <w:sz w:val="18"/>
          <w:szCs w:val="18"/>
          <w:lang w:val="en-US"/>
        </w:rPr>
      </w:pPr>
      <w:r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>DCH</w:t>
      </w:r>
      <w:r w:rsidR="003948AC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 </w:t>
      </w:r>
      <w:r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: Diploma in Child Health   </w:t>
      </w:r>
    </w:p>
    <w:p w:rsidR="00BA7BDE" w:rsidRPr="00FE1A54" w:rsidRDefault="00253643" w:rsidP="00930E88">
      <w:pPr>
        <w:numPr>
          <w:ilvl w:val="0"/>
          <w:numId w:val="1"/>
        </w:numPr>
        <w:ind w:left="1440"/>
        <w:rPr>
          <w:rFonts w:asciiTheme="majorBidi" w:hAnsiTheme="majorBidi" w:cstheme="majorBidi"/>
          <w:b/>
          <w:bCs/>
          <w:sz w:val="18"/>
          <w:szCs w:val="18"/>
          <w:lang w:val="en-US"/>
        </w:rPr>
      </w:pPr>
      <w:r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>MBBS: Medical &amp; Surgical Bachelor-</w:t>
      </w:r>
      <w:r w:rsidR="00B930B4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College of </w:t>
      </w:r>
      <w:r w:rsidR="00495B2B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</w:t>
      </w:r>
      <w:r w:rsidR="00B930B4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Medicine-King Saud University–Abha Branch </w:t>
      </w:r>
    </w:p>
    <w:p w:rsidR="00EA41EE" w:rsidRPr="00FE1A54" w:rsidRDefault="00EA41EE" w:rsidP="00EA41EE">
      <w:pPr>
        <w:ind w:left="1440"/>
        <w:rPr>
          <w:rFonts w:asciiTheme="majorBidi" w:hAnsiTheme="majorBidi" w:cstheme="majorBidi"/>
          <w:b/>
          <w:bCs/>
          <w:sz w:val="18"/>
          <w:szCs w:val="18"/>
          <w:lang w:val="en-US"/>
        </w:rPr>
      </w:pPr>
    </w:p>
    <w:p w:rsidR="007957AB" w:rsidRPr="00FE1A54" w:rsidRDefault="007957AB" w:rsidP="007957AB">
      <w:pPr>
        <w:ind w:left="1080"/>
        <w:rPr>
          <w:rFonts w:asciiTheme="majorBidi" w:hAnsiTheme="majorBidi" w:cstheme="majorBidi"/>
          <w:b/>
          <w:bCs/>
          <w:sz w:val="18"/>
          <w:szCs w:val="18"/>
          <w:lang w:val="en-US"/>
        </w:rPr>
      </w:pPr>
    </w:p>
    <w:p w:rsidR="00B930B4" w:rsidRPr="00FE1A54" w:rsidRDefault="00EC7F66" w:rsidP="007957AB">
      <w:pPr>
        <w:textAlignment w:val="top"/>
        <w:rPr>
          <w:rFonts w:asciiTheme="majorBidi" w:hAnsiTheme="majorBidi" w:cstheme="majorBidi"/>
          <w:color w:val="888888"/>
          <w:sz w:val="18"/>
          <w:szCs w:val="18"/>
        </w:rPr>
      </w:pPr>
      <w:r w:rsidRPr="00FE1A54">
        <w:rPr>
          <w:rFonts w:asciiTheme="majorBidi" w:hAnsiTheme="majorBidi" w:cstheme="majorBidi"/>
          <w:b/>
          <w:bCs/>
          <w:sz w:val="18"/>
          <w:szCs w:val="18"/>
          <w:u w:val="single"/>
          <w:lang w:val="en-US"/>
        </w:rPr>
        <w:t>PROFESSIONAL</w:t>
      </w:r>
      <w:r w:rsidR="00B930B4" w:rsidRPr="00FE1A54">
        <w:rPr>
          <w:rFonts w:asciiTheme="majorBidi" w:hAnsiTheme="majorBidi" w:cstheme="majorBidi"/>
          <w:b/>
          <w:bCs/>
          <w:sz w:val="18"/>
          <w:szCs w:val="18"/>
          <w:u w:val="single"/>
          <w:lang w:val="en-US"/>
        </w:rPr>
        <w:t>L</w:t>
      </w:r>
      <w:r w:rsidRPr="00FE1A54">
        <w:rPr>
          <w:rFonts w:asciiTheme="majorBidi" w:hAnsiTheme="majorBidi" w:cstheme="majorBidi"/>
          <w:b/>
          <w:bCs/>
          <w:sz w:val="18"/>
          <w:szCs w:val="18"/>
          <w:u w:val="single"/>
          <w:lang w:val="en-US"/>
        </w:rPr>
        <w:t xml:space="preserve"> </w:t>
      </w:r>
      <w:r w:rsidR="00B930B4" w:rsidRPr="00FE1A54">
        <w:rPr>
          <w:rFonts w:asciiTheme="majorBidi" w:hAnsiTheme="majorBidi" w:cstheme="majorBidi"/>
          <w:b/>
          <w:bCs/>
          <w:sz w:val="18"/>
          <w:szCs w:val="18"/>
          <w:u w:val="single"/>
          <w:lang w:val="en-US"/>
        </w:rPr>
        <w:t>E</w:t>
      </w:r>
      <w:r w:rsidRPr="00FE1A54">
        <w:rPr>
          <w:rFonts w:asciiTheme="majorBidi" w:hAnsiTheme="majorBidi" w:cstheme="majorBidi"/>
          <w:b/>
          <w:bCs/>
          <w:sz w:val="18"/>
          <w:szCs w:val="18"/>
          <w:u w:val="single"/>
          <w:lang w:val="en-US"/>
        </w:rPr>
        <w:t>XPERIENCE</w:t>
      </w:r>
    </w:p>
    <w:p w:rsidR="007957AB" w:rsidRPr="00FE1A54" w:rsidRDefault="007957AB" w:rsidP="007957AB">
      <w:pPr>
        <w:textAlignment w:val="top"/>
        <w:rPr>
          <w:rFonts w:asciiTheme="majorBidi" w:hAnsiTheme="majorBidi" w:cstheme="majorBidi"/>
          <w:color w:val="888888"/>
          <w:sz w:val="18"/>
          <w:szCs w:val="18"/>
        </w:rPr>
      </w:pPr>
    </w:p>
    <w:p w:rsidR="00B930B4" w:rsidRPr="00FE1A54" w:rsidRDefault="0062593E" w:rsidP="007957AB">
      <w:pPr>
        <w:numPr>
          <w:ilvl w:val="0"/>
          <w:numId w:val="2"/>
        </w:numPr>
        <w:ind w:left="1440"/>
        <w:rPr>
          <w:rFonts w:asciiTheme="majorBidi" w:hAnsiTheme="majorBidi" w:cstheme="majorBidi"/>
          <w:b/>
          <w:bCs/>
          <w:sz w:val="18"/>
          <w:szCs w:val="18"/>
          <w:lang w:val="en-US"/>
        </w:rPr>
      </w:pPr>
      <w:r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>Clinical Assistant Pro</w:t>
      </w:r>
      <w:r w:rsidR="004D5B66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fessor of pediatric </w:t>
      </w:r>
      <w:r w:rsidR="0034706D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>-</w:t>
      </w:r>
      <w:r w:rsidR="004D5B66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>Faculty of M</w:t>
      </w:r>
      <w:r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>edicine -King Abdulaziz University June 2013</w:t>
      </w:r>
    </w:p>
    <w:p w:rsidR="004D5B66" w:rsidRPr="00FE1A54" w:rsidRDefault="004D5B66" w:rsidP="007957AB">
      <w:pPr>
        <w:numPr>
          <w:ilvl w:val="0"/>
          <w:numId w:val="2"/>
        </w:numPr>
        <w:ind w:left="1440"/>
        <w:rPr>
          <w:rFonts w:asciiTheme="majorBidi" w:hAnsiTheme="majorBidi" w:cstheme="majorBidi"/>
          <w:b/>
          <w:bCs/>
          <w:sz w:val="18"/>
          <w:szCs w:val="18"/>
          <w:lang w:val="en-US"/>
        </w:rPr>
      </w:pPr>
      <w:r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>Consultant Pediatric Pulmonologist (Saudi Commission</w:t>
      </w:r>
      <w:r w:rsidR="007738B6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05-J-M-2195 </w:t>
      </w:r>
      <w:r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>) at KAUH 2013</w:t>
      </w:r>
    </w:p>
    <w:p w:rsidR="0062593E" w:rsidRPr="00FE1A54" w:rsidRDefault="0062593E" w:rsidP="0062593E">
      <w:pPr>
        <w:numPr>
          <w:ilvl w:val="0"/>
          <w:numId w:val="2"/>
        </w:numPr>
        <w:ind w:left="1440"/>
        <w:rPr>
          <w:rFonts w:asciiTheme="majorBidi" w:hAnsiTheme="majorBidi" w:cstheme="majorBidi"/>
          <w:b/>
          <w:bCs/>
          <w:sz w:val="18"/>
          <w:szCs w:val="18"/>
          <w:lang w:val="en-US"/>
        </w:rPr>
      </w:pPr>
      <w:r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>Pediatric Pulmonology &amp; Allergy &amp; Bronchoscopy Training - Hôpital Charles Nicolle  CHU Rouen  with Professor Christophe  MARGUET   June 2010- January 2012</w:t>
      </w:r>
    </w:p>
    <w:p w:rsidR="00B930B4" w:rsidRPr="00FE1A54" w:rsidRDefault="00B930B4" w:rsidP="007957AB">
      <w:pPr>
        <w:numPr>
          <w:ilvl w:val="0"/>
          <w:numId w:val="2"/>
        </w:numPr>
        <w:ind w:left="1440"/>
        <w:rPr>
          <w:rFonts w:asciiTheme="majorBidi" w:hAnsiTheme="majorBidi" w:cstheme="majorBidi"/>
          <w:b/>
          <w:bCs/>
          <w:sz w:val="18"/>
          <w:szCs w:val="18"/>
          <w:lang w:val="en-US"/>
        </w:rPr>
      </w:pPr>
      <w:r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Pediatric Pulmonology </w:t>
      </w:r>
      <w:r w:rsidR="00F9429B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>&amp;</w:t>
      </w:r>
      <w:r w:rsidR="00684619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</w:t>
      </w:r>
      <w:r w:rsidR="00F9429B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Non- Invasive Ventilation </w:t>
      </w:r>
      <w:r w:rsidR="00184105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Training - </w:t>
      </w:r>
      <w:r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Hôpital Armand Trousseau PARIS with Professor </w:t>
      </w:r>
      <w:r w:rsidR="009A38A7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Brigitte FAUROUX   </w:t>
      </w:r>
      <w:r w:rsidR="0077073A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>May</w:t>
      </w:r>
      <w:r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2009-Avril</w:t>
      </w:r>
      <w:r w:rsidR="00F9429B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2010</w:t>
      </w:r>
    </w:p>
    <w:p w:rsidR="00B930B4" w:rsidRPr="00FE1A54" w:rsidRDefault="00B930B4" w:rsidP="007957AB">
      <w:pPr>
        <w:numPr>
          <w:ilvl w:val="0"/>
          <w:numId w:val="2"/>
        </w:numPr>
        <w:ind w:left="1440"/>
        <w:rPr>
          <w:rFonts w:asciiTheme="majorBidi" w:hAnsiTheme="majorBidi" w:cstheme="majorBidi"/>
          <w:b/>
          <w:bCs/>
          <w:sz w:val="18"/>
          <w:szCs w:val="18"/>
          <w:lang w:val="en-US"/>
        </w:rPr>
      </w:pPr>
      <w:r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>Pediatric</w:t>
      </w:r>
      <w:r w:rsidR="009B4A84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Consultant</w:t>
      </w:r>
      <w:r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(Saudi </w:t>
      </w:r>
      <w:r w:rsidR="009B4A84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>Commission</w:t>
      </w:r>
      <w:r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) </w:t>
      </w:r>
      <w:r w:rsidR="00E02820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>at</w:t>
      </w:r>
      <w:r w:rsidR="002B7A6D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</w:t>
      </w:r>
      <w:r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>KAUH 2008</w:t>
      </w:r>
    </w:p>
    <w:p w:rsidR="00B930B4" w:rsidRPr="00FE1A54" w:rsidRDefault="00B930B4" w:rsidP="007957AB">
      <w:pPr>
        <w:numPr>
          <w:ilvl w:val="0"/>
          <w:numId w:val="2"/>
        </w:numPr>
        <w:ind w:left="1440"/>
        <w:rPr>
          <w:rFonts w:asciiTheme="majorBidi" w:hAnsiTheme="majorBidi" w:cstheme="majorBidi"/>
          <w:b/>
          <w:bCs/>
          <w:sz w:val="18"/>
          <w:szCs w:val="18"/>
          <w:lang w:val="en-US"/>
        </w:rPr>
      </w:pPr>
      <w:r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>Consultant Assistant (Locum/National Guard Hospital) 2005/2007</w:t>
      </w:r>
    </w:p>
    <w:p w:rsidR="00B930B4" w:rsidRPr="00FE1A54" w:rsidRDefault="00B930B4" w:rsidP="007957AB">
      <w:pPr>
        <w:numPr>
          <w:ilvl w:val="0"/>
          <w:numId w:val="2"/>
        </w:numPr>
        <w:ind w:left="1440"/>
        <w:rPr>
          <w:rFonts w:asciiTheme="majorBidi" w:hAnsiTheme="majorBidi" w:cstheme="majorBidi"/>
          <w:b/>
          <w:bCs/>
          <w:sz w:val="18"/>
          <w:szCs w:val="18"/>
          <w:lang w:val="en-US"/>
        </w:rPr>
      </w:pPr>
      <w:r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>Pediatric Senior Specialist (Saudi</w:t>
      </w:r>
      <w:r w:rsidR="009B4A84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Commission</w:t>
      </w:r>
      <w:r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>)</w:t>
      </w:r>
      <w:r w:rsidR="00E02820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at</w:t>
      </w:r>
      <w:r w:rsidR="002B7A6D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</w:t>
      </w:r>
      <w:r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>KAUH 2005</w:t>
      </w:r>
    </w:p>
    <w:p w:rsidR="00B930B4" w:rsidRPr="00FE1A54" w:rsidRDefault="00B930B4" w:rsidP="007957AB">
      <w:pPr>
        <w:numPr>
          <w:ilvl w:val="0"/>
          <w:numId w:val="2"/>
        </w:numPr>
        <w:ind w:left="1440"/>
        <w:rPr>
          <w:rFonts w:asciiTheme="majorBidi" w:hAnsiTheme="majorBidi" w:cstheme="majorBidi"/>
          <w:b/>
          <w:bCs/>
          <w:sz w:val="18"/>
          <w:szCs w:val="18"/>
          <w:lang w:val="en-US"/>
        </w:rPr>
      </w:pPr>
      <w:r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>Pediatric Chief Resident</w:t>
      </w:r>
      <w:r w:rsidR="009B4A84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</w:t>
      </w:r>
      <w:r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KAUH 2004</w:t>
      </w:r>
    </w:p>
    <w:p w:rsidR="00B930B4" w:rsidRPr="00FE1A54" w:rsidRDefault="009B4A84" w:rsidP="007957AB">
      <w:pPr>
        <w:numPr>
          <w:ilvl w:val="0"/>
          <w:numId w:val="2"/>
        </w:numPr>
        <w:ind w:left="1440"/>
        <w:rPr>
          <w:rFonts w:asciiTheme="majorBidi" w:hAnsiTheme="majorBidi" w:cstheme="majorBidi"/>
          <w:b/>
          <w:bCs/>
          <w:sz w:val="18"/>
          <w:szCs w:val="18"/>
          <w:lang w:val="en-US"/>
        </w:rPr>
      </w:pPr>
      <w:r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Pediatric Specialist - </w:t>
      </w:r>
      <w:r w:rsidR="00B930B4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>King Abdul Aziz University Hospit</w:t>
      </w:r>
      <w:r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al (KAUH) </w:t>
      </w:r>
      <w:r w:rsidR="00B930B4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>1997</w:t>
      </w:r>
    </w:p>
    <w:p w:rsidR="00B930B4" w:rsidRPr="00FE1A54" w:rsidRDefault="007F774A" w:rsidP="00930E88">
      <w:pPr>
        <w:numPr>
          <w:ilvl w:val="0"/>
          <w:numId w:val="2"/>
        </w:numPr>
        <w:ind w:left="1440"/>
        <w:rPr>
          <w:rFonts w:asciiTheme="majorBidi" w:hAnsiTheme="majorBidi" w:cstheme="majorBidi"/>
          <w:b/>
          <w:bCs/>
          <w:sz w:val="18"/>
          <w:szCs w:val="18"/>
          <w:lang w:val="en-US"/>
        </w:rPr>
      </w:pPr>
      <w:r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>Diploma in</w:t>
      </w:r>
      <w:r w:rsidR="00B930B4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Child Health </w:t>
      </w:r>
    </w:p>
    <w:p w:rsidR="00EA41EE" w:rsidRPr="00FE1A54" w:rsidRDefault="00EA41EE" w:rsidP="00430478">
      <w:pPr>
        <w:rPr>
          <w:rFonts w:asciiTheme="majorBidi" w:hAnsiTheme="majorBidi" w:cstheme="majorBidi"/>
          <w:b/>
          <w:bCs/>
          <w:sz w:val="18"/>
          <w:szCs w:val="18"/>
          <w:lang w:val="en-US"/>
        </w:rPr>
      </w:pPr>
    </w:p>
    <w:p w:rsidR="007957AB" w:rsidRPr="00FE1A54" w:rsidRDefault="007957AB" w:rsidP="007957AB">
      <w:pPr>
        <w:rPr>
          <w:rFonts w:asciiTheme="majorBidi" w:hAnsiTheme="majorBidi" w:cstheme="majorBidi"/>
          <w:b/>
          <w:bCs/>
          <w:sz w:val="18"/>
          <w:szCs w:val="18"/>
          <w:u w:val="single"/>
          <w:lang w:val="en-US"/>
        </w:rPr>
      </w:pPr>
    </w:p>
    <w:p w:rsidR="00824B21" w:rsidRPr="00FE1A54" w:rsidRDefault="009861E3" w:rsidP="007957AB">
      <w:pPr>
        <w:rPr>
          <w:rFonts w:asciiTheme="majorBidi" w:hAnsiTheme="majorBidi" w:cstheme="majorBidi"/>
          <w:b/>
          <w:bCs/>
          <w:sz w:val="18"/>
          <w:szCs w:val="18"/>
          <w:u w:val="single"/>
          <w:lang w:val="en-US"/>
        </w:rPr>
      </w:pPr>
      <w:r w:rsidRPr="00FE1A54">
        <w:rPr>
          <w:rFonts w:asciiTheme="majorBidi" w:hAnsiTheme="majorBidi" w:cstheme="majorBidi"/>
          <w:b/>
          <w:bCs/>
          <w:sz w:val="18"/>
          <w:szCs w:val="18"/>
          <w:u w:val="single"/>
          <w:lang w:val="en-US"/>
        </w:rPr>
        <w:t>SOCIETES &amp;</w:t>
      </w:r>
      <w:r w:rsidR="00B930B4" w:rsidRPr="00FE1A54">
        <w:rPr>
          <w:rFonts w:asciiTheme="majorBidi" w:hAnsiTheme="majorBidi" w:cstheme="majorBidi"/>
          <w:b/>
          <w:bCs/>
          <w:sz w:val="18"/>
          <w:szCs w:val="18"/>
          <w:u w:val="single"/>
          <w:lang w:val="en-US"/>
        </w:rPr>
        <w:t xml:space="preserve"> ASSOCIATIONS</w:t>
      </w:r>
    </w:p>
    <w:p w:rsidR="007957AB" w:rsidRPr="00FE1A54" w:rsidRDefault="007957AB" w:rsidP="007957AB">
      <w:pPr>
        <w:rPr>
          <w:rFonts w:asciiTheme="majorBidi" w:hAnsiTheme="majorBidi" w:cstheme="majorBidi"/>
          <w:b/>
          <w:bCs/>
          <w:sz w:val="18"/>
          <w:szCs w:val="18"/>
          <w:u w:val="single"/>
          <w:lang w:val="en-US"/>
        </w:rPr>
      </w:pPr>
    </w:p>
    <w:p w:rsidR="00824B21" w:rsidRPr="00FE1A54" w:rsidRDefault="00824B21" w:rsidP="007957AB">
      <w:pPr>
        <w:numPr>
          <w:ilvl w:val="0"/>
          <w:numId w:val="3"/>
        </w:numPr>
        <w:ind w:left="1440"/>
        <w:rPr>
          <w:rFonts w:asciiTheme="majorBidi" w:hAnsiTheme="majorBidi" w:cstheme="majorBidi"/>
          <w:b/>
          <w:bCs/>
          <w:sz w:val="18"/>
          <w:szCs w:val="18"/>
          <w:lang w:val="en-US"/>
        </w:rPr>
      </w:pPr>
      <w:r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>Member of  European Association for Bronchoscopy and Interventional Pulmonology (EABIP) 2011</w:t>
      </w:r>
    </w:p>
    <w:p w:rsidR="00824B21" w:rsidRPr="00FE1A54" w:rsidRDefault="00824B21" w:rsidP="007957AB">
      <w:pPr>
        <w:numPr>
          <w:ilvl w:val="0"/>
          <w:numId w:val="3"/>
        </w:numPr>
        <w:ind w:left="1440"/>
        <w:rPr>
          <w:rFonts w:asciiTheme="majorBidi" w:hAnsiTheme="majorBidi" w:cstheme="majorBidi"/>
          <w:b/>
          <w:bCs/>
          <w:sz w:val="18"/>
          <w:szCs w:val="18"/>
          <w:lang w:val="en-US"/>
        </w:rPr>
      </w:pPr>
      <w:r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Member of American Thoracic Society      </w:t>
      </w:r>
      <w:r w:rsidR="00C20C4F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</w:t>
      </w:r>
      <w:r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>2010</w:t>
      </w:r>
    </w:p>
    <w:p w:rsidR="00B930B4" w:rsidRPr="00FE1A54" w:rsidRDefault="00B930B4" w:rsidP="007957AB">
      <w:pPr>
        <w:numPr>
          <w:ilvl w:val="0"/>
          <w:numId w:val="3"/>
        </w:numPr>
        <w:ind w:left="1440"/>
        <w:rPr>
          <w:rFonts w:asciiTheme="majorBidi" w:hAnsiTheme="majorBidi" w:cstheme="majorBidi"/>
          <w:b/>
          <w:bCs/>
          <w:sz w:val="18"/>
          <w:szCs w:val="18"/>
          <w:lang w:val="en-US"/>
        </w:rPr>
      </w:pPr>
      <w:r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>Member of European Respiratory Society</w:t>
      </w:r>
      <w:r w:rsidR="00C20C4F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</w:t>
      </w:r>
      <w:r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2009</w:t>
      </w:r>
    </w:p>
    <w:p w:rsidR="00B930B4" w:rsidRDefault="00B930B4" w:rsidP="007957AB">
      <w:pPr>
        <w:numPr>
          <w:ilvl w:val="0"/>
          <w:numId w:val="3"/>
        </w:numPr>
        <w:ind w:left="1440"/>
        <w:rPr>
          <w:rFonts w:asciiTheme="majorBidi" w:hAnsiTheme="majorBidi" w:cstheme="majorBidi"/>
          <w:b/>
          <w:bCs/>
          <w:sz w:val="18"/>
          <w:szCs w:val="18"/>
          <w:lang w:val="en-US"/>
        </w:rPr>
      </w:pPr>
      <w:r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>Member of European Academy of Allergy e &amp; Clinical Immunology / EAACI I.D 08711 /2009</w:t>
      </w:r>
    </w:p>
    <w:p w:rsidR="00D165D6" w:rsidRPr="00FE1A54" w:rsidRDefault="00D165D6" w:rsidP="00D165D6">
      <w:pPr>
        <w:numPr>
          <w:ilvl w:val="0"/>
          <w:numId w:val="3"/>
        </w:numPr>
        <w:ind w:left="1440"/>
        <w:rPr>
          <w:rFonts w:asciiTheme="majorBidi" w:hAnsiTheme="majorBidi" w:cstheme="majorBidi"/>
          <w:b/>
          <w:bCs/>
          <w:sz w:val="18"/>
          <w:szCs w:val="18"/>
          <w:lang w:val="en-US"/>
        </w:rPr>
      </w:pPr>
      <w:r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Member of </w:t>
      </w:r>
      <w:r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Saudi </w:t>
      </w:r>
      <w:r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Pediatric Pulmonology Association</w:t>
      </w:r>
    </w:p>
    <w:p w:rsidR="00E35A0C" w:rsidRPr="00FE1A54" w:rsidRDefault="00E35A0C" w:rsidP="007957AB">
      <w:pPr>
        <w:numPr>
          <w:ilvl w:val="0"/>
          <w:numId w:val="3"/>
        </w:numPr>
        <w:ind w:left="1440"/>
        <w:rPr>
          <w:rFonts w:asciiTheme="majorBidi" w:hAnsiTheme="majorBidi" w:cstheme="majorBidi"/>
          <w:b/>
          <w:bCs/>
          <w:sz w:val="18"/>
          <w:szCs w:val="18"/>
          <w:lang w:val="en-US"/>
        </w:rPr>
      </w:pPr>
      <w:r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>Member of Arab Pediatric Pulmonology Association 2009</w:t>
      </w:r>
    </w:p>
    <w:p w:rsidR="00B930B4" w:rsidRPr="00FE1A54" w:rsidRDefault="00B930B4" w:rsidP="007957AB">
      <w:pPr>
        <w:numPr>
          <w:ilvl w:val="0"/>
          <w:numId w:val="3"/>
        </w:numPr>
        <w:ind w:left="1440"/>
        <w:rPr>
          <w:rFonts w:asciiTheme="majorBidi" w:hAnsiTheme="majorBidi" w:cstheme="majorBidi"/>
          <w:b/>
          <w:bCs/>
          <w:sz w:val="18"/>
          <w:szCs w:val="18"/>
          <w:lang w:val="en-US"/>
        </w:rPr>
      </w:pPr>
      <w:r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>Member of Saudi Pediatric Association, Riyadh</w:t>
      </w:r>
    </w:p>
    <w:p w:rsidR="00D165D6" w:rsidRDefault="00B930B4" w:rsidP="00D165D6">
      <w:pPr>
        <w:numPr>
          <w:ilvl w:val="0"/>
          <w:numId w:val="3"/>
        </w:numPr>
        <w:ind w:left="1440"/>
        <w:rPr>
          <w:rFonts w:asciiTheme="majorBidi" w:hAnsiTheme="majorBidi" w:cstheme="majorBidi"/>
          <w:b/>
          <w:bCs/>
          <w:sz w:val="18"/>
          <w:szCs w:val="18"/>
          <w:lang w:val="en-US"/>
        </w:rPr>
      </w:pPr>
      <w:r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>Registered at Saudi</w:t>
      </w:r>
      <w:r w:rsidR="009B4A84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Commission for </w:t>
      </w:r>
      <w:r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Health </w:t>
      </w:r>
      <w:r w:rsidR="00845053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>Specialties</w:t>
      </w:r>
      <w:r w:rsidR="009B4A84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>(SCHS)</w:t>
      </w:r>
      <w:r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/ 05-J-M-2195</w:t>
      </w:r>
    </w:p>
    <w:p w:rsidR="00D165D6" w:rsidRPr="00D165D6" w:rsidRDefault="00D165D6" w:rsidP="00D165D6">
      <w:pPr>
        <w:ind w:left="1440"/>
        <w:rPr>
          <w:rFonts w:asciiTheme="majorBidi" w:hAnsiTheme="majorBidi" w:cstheme="majorBidi"/>
          <w:b/>
          <w:bCs/>
          <w:sz w:val="18"/>
          <w:szCs w:val="18"/>
          <w:lang w:val="en-US"/>
        </w:rPr>
      </w:pPr>
    </w:p>
    <w:p w:rsidR="00B930B4" w:rsidRPr="00FE1A54" w:rsidRDefault="00B930B4" w:rsidP="007957AB">
      <w:pPr>
        <w:rPr>
          <w:rFonts w:asciiTheme="majorBidi" w:hAnsiTheme="majorBidi" w:cstheme="majorBidi"/>
          <w:b/>
          <w:bCs/>
          <w:sz w:val="18"/>
          <w:szCs w:val="18"/>
          <w:u w:val="single"/>
          <w:lang w:val="en-US"/>
        </w:rPr>
      </w:pPr>
      <w:r w:rsidRPr="00FE1A54">
        <w:rPr>
          <w:rFonts w:asciiTheme="majorBidi" w:hAnsiTheme="majorBidi" w:cstheme="majorBidi"/>
          <w:b/>
          <w:bCs/>
          <w:sz w:val="18"/>
          <w:szCs w:val="18"/>
          <w:u w:val="single"/>
          <w:lang w:val="en-US"/>
        </w:rPr>
        <w:t>RECHERCHE</w:t>
      </w:r>
    </w:p>
    <w:p w:rsidR="007957AB" w:rsidRPr="00FE1A54" w:rsidRDefault="007957AB" w:rsidP="007957AB">
      <w:pPr>
        <w:rPr>
          <w:rFonts w:asciiTheme="majorBidi" w:hAnsiTheme="majorBidi" w:cstheme="majorBidi"/>
          <w:b/>
          <w:bCs/>
          <w:sz w:val="18"/>
          <w:szCs w:val="18"/>
          <w:lang w:val="en-US"/>
        </w:rPr>
      </w:pPr>
    </w:p>
    <w:p w:rsidR="00616F0C" w:rsidRPr="00616F0C" w:rsidRDefault="00B930B4" w:rsidP="00616F0C">
      <w:pPr>
        <w:numPr>
          <w:ilvl w:val="0"/>
          <w:numId w:val="3"/>
        </w:numPr>
        <w:ind w:left="1440"/>
        <w:rPr>
          <w:rFonts w:asciiTheme="majorBidi" w:hAnsiTheme="majorBidi" w:cstheme="majorBidi"/>
          <w:b/>
          <w:bCs/>
          <w:sz w:val="18"/>
          <w:szCs w:val="18"/>
          <w:lang w:val="en-US"/>
        </w:rPr>
      </w:pPr>
      <w:r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Value of </w:t>
      </w:r>
      <w:r w:rsidRPr="00FE1A54">
        <w:rPr>
          <w:rStyle w:val="yshortcuts"/>
          <w:rFonts w:asciiTheme="majorBidi" w:hAnsiTheme="majorBidi" w:cstheme="majorBidi"/>
          <w:b/>
          <w:bCs/>
          <w:color w:val="000000"/>
          <w:sz w:val="18"/>
          <w:szCs w:val="18"/>
          <w:lang w:val="en-US"/>
        </w:rPr>
        <w:t>gas exchange</w:t>
      </w:r>
      <w:r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recording</w:t>
      </w:r>
      <w:r w:rsidR="009D5066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at home in children receiving Non-Invasive V</w:t>
      </w:r>
      <w:r w:rsidR="00177E58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entilation </w:t>
      </w:r>
      <w:r w:rsidR="00160683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</w:t>
      </w:r>
      <w:r w:rsidR="00177E58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>2011</w:t>
      </w:r>
    </w:p>
    <w:p w:rsidR="00977DE4" w:rsidRDefault="00616F0C" w:rsidP="00977DE4">
      <w:pPr>
        <w:numPr>
          <w:ilvl w:val="0"/>
          <w:numId w:val="3"/>
        </w:numPr>
        <w:ind w:left="1440"/>
        <w:rPr>
          <w:rFonts w:asciiTheme="majorBidi" w:hAnsiTheme="majorBidi" w:cstheme="majorBidi"/>
          <w:b/>
          <w:bCs/>
          <w:sz w:val="18"/>
          <w:szCs w:val="18"/>
          <w:lang w:val="en-US"/>
        </w:rPr>
      </w:pPr>
      <w:r>
        <w:rPr>
          <w:rFonts w:asciiTheme="majorBidi" w:hAnsiTheme="majorBidi" w:cstheme="majorBidi"/>
          <w:b/>
          <w:bCs/>
          <w:sz w:val="18"/>
          <w:szCs w:val="18"/>
          <w:lang w:val="en-US"/>
        </w:rPr>
        <w:t>Awareness regarding childhood asthma in Saudi Arabia 2016</w:t>
      </w:r>
    </w:p>
    <w:p w:rsidR="00977DE4" w:rsidRPr="00977DE4" w:rsidRDefault="00977DE4" w:rsidP="00977DE4">
      <w:pPr>
        <w:numPr>
          <w:ilvl w:val="0"/>
          <w:numId w:val="3"/>
        </w:numPr>
        <w:ind w:left="1440"/>
        <w:rPr>
          <w:rFonts w:asciiTheme="majorBidi" w:hAnsiTheme="majorBidi" w:cstheme="majorBidi"/>
          <w:b/>
          <w:bCs/>
          <w:sz w:val="18"/>
          <w:szCs w:val="18"/>
          <w:lang w:val="en-US"/>
        </w:rPr>
      </w:pPr>
      <w:r w:rsidRPr="00977DE4">
        <w:rPr>
          <w:rFonts w:asciiTheme="majorBidi" w:hAnsiTheme="majorBidi" w:cstheme="majorBidi"/>
          <w:b/>
          <w:bCs/>
          <w:sz w:val="18"/>
          <w:szCs w:val="18"/>
          <w:lang w:val="en-US"/>
        </w:rPr>
        <w:t>Antibiotic Resistance Pattern in Healthy Children Diagnosed with Community Acquired Respiratory Tract Infections in King Abdulaziz University Hospital Poster</w:t>
      </w:r>
      <w:r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at </w:t>
      </w:r>
      <w:r w:rsidRPr="00977DE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Golf Thoracic 2016</w:t>
      </w:r>
    </w:p>
    <w:p w:rsidR="00977DE4" w:rsidRPr="00977DE4" w:rsidRDefault="00977DE4" w:rsidP="00977DE4">
      <w:pPr>
        <w:numPr>
          <w:ilvl w:val="0"/>
          <w:numId w:val="3"/>
        </w:numPr>
        <w:ind w:left="1440"/>
        <w:rPr>
          <w:rFonts w:asciiTheme="majorBidi" w:hAnsiTheme="majorBidi" w:cstheme="majorBidi"/>
          <w:b/>
          <w:bCs/>
          <w:sz w:val="18"/>
          <w:szCs w:val="18"/>
          <w:lang w:val="en-US"/>
        </w:rPr>
      </w:pPr>
      <w:r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</w:t>
      </w:r>
      <w:r w:rsidRPr="00977DE4">
        <w:rPr>
          <w:rFonts w:asciiTheme="majorBidi" w:hAnsiTheme="majorBidi" w:cstheme="majorBidi"/>
          <w:b/>
          <w:bCs/>
          <w:sz w:val="18"/>
          <w:szCs w:val="18"/>
          <w:lang w:val="en-US"/>
        </w:rPr>
        <w:t>Adiponectin association</w:t>
      </w:r>
      <w:r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with childhood Asthma at KAUH  </w:t>
      </w:r>
      <w:r w:rsidRPr="00977DE4">
        <w:rPr>
          <w:rFonts w:asciiTheme="majorBidi" w:hAnsiTheme="majorBidi" w:cstheme="majorBidi"/>
          <w:b/>
          <w:bCs/>
          <w:sz w:val="18"/>
          <w:szCs w:val="18"/>
          <w:lang w:val="en-US"/>
        </w:rPr>
        <w:t>(in progress)</w:t>
      </w:r>
    </w:p>
    <w:p w:rsidR="004D7C7A" w:rsidRPr="00FE1A54" w:rsidRDefault="004D7C7A" w:rsidP="007957AB">
      <w:pPr>
        <w:rPr>
          <w:rFonts w:asciiTheme="majorBidi" w:hAnsiTheme="majorBidi" w:cstheme="majorBidi"/>
          <w:b/>
          <w:bCs/>
          <w:sz w:val="18"/>
          <w:szCs w:val="18"/>
          <w:u w:val="single"/>
          <w:lang w:val="en-US"/>
        </w:rPr>
      </w:pPr>
      <w:r w:rsidRPr="00FE1A54">
        <w:rPr>
          <w:rFonts w:asciiTheme="majorBidi" w:hAnsiTheme="majorBidi" w:cstheme="majorBidi"/>
          <w:b/>
          <w:bCs/>
          <w:sz w:val="18"/>
          <w:szCs w:val="18"/>
          <w:u w:val="single"/>
          <w:lang w:val="en-US"/>
        </w:rPr>
        <w:t>AWARDS</w:t>
      </w:r>
    </w:p>
    <w:p w:rsidR="00EA41EE" w:rsidRPr="00FE1A54" w:rsidRDefault="00EA41EE" w:rsidP="007957AB">
      <w:pPr>
        <w:rPr>
          <w:rFonts w:asciiTheme="majorBidi" w:hAnsiTheme="majorBidi" w:cstheme="majorBidi"/>
          <w:b/>
          <w:bCs/>
          <w:sz w:val="18"/>
          <w:szCs w:val="18"/>
          <w:u w:val="single"/>
          <w:lang w:val="en-US"/>
        </w:rPr>
      </w:pPr>
    </w:p>
    <w:p w:rsidR="00BA7BDE" w:rsidRPr="00FE1A54" w:rsidRDefault="00BA7BDE" w:rsidP="007957AB">
      <w:pPr>
        <w:numPr>
          <w:ilvl w:val="0"/>
          <w:numId w:val="4"/>
        </w:numPr>
        <w:ind w:left="1440"/>
        <w:rPr>
          <w:rFonts w:asciiTheme="majorBidi" w:hAnsiTheme="majorBidi" w:cstheme="majorBidi"/>
          <w:b/>
          <w:bCs/>
          <w:sz w:val="18"/>
          <w:szCs w:val="18"/>
          <w:lang w:val="en-US"/>
        </w:rPr>
      </w:pPr>
      <w:r w:rsidRPr="00FE1A54">
        <w:rPr>
          <w:rStyle w:val="hps"/>
          <w:rFonts w:asciiTheme="majorBidi" w:hAnsiTheme="majorBidi" w:cstheme="majorBidi"/>
          <w:b/>
          <w:bCs/>
          <w:color w:val="000000"/>
          <w:sz w:val="18"/>
          <w:szCs w:val="18"/>
        </w:rPr>
        <w:t>Award</w:t>
      </w:r>
      <w:r w:rsidRPr="00FE1A54">
        <w:rPr>
          <w:rFonts w:asciiTheme="majorBidi" w:hAnsiTheme="majorBidi" w:cstheme="majorBidi"/>
          <w:b/>
          <w:bCs/>
          <w:color w:val="000000"/>
          <w:sz w:val="18"/>
          <w:szCs w:val="18"/>
        </w:rPr>
        <w:t xml:space="preserve"> </w:t>
      </w:r>
      <w:r w:rsidRPr="00FE1A54">
        <w:rPr>
          <w:rStyle w:val="hps"/>
          <w:rFonts w:asciiTheme="majorBidi" w:hAnsiTheme="majorBidi" w:cstheme="majorBidi"/>
          <w:b/>
          <w:bCs/>
          <w:color w:val="000000"/>
          <w:sz w:val="18"/>
          <w:szCs w:val="18"/>
        </w:rPr>
        <w:t>of Excellence for</w:t>
      </w:r>
      <w:r w:rsidRPr="00FE1A54">
        <w:rPr>
          <w:rFonts w:asciiTheme="majorBidi" w:hAnsiTheme="majorBidi" w:cstheme="majorBidi"/>
          <w:b/>
          <w:bCs/>
          <w:color w:val="000000"/>
          <w:sz w:val="18"/>
          <w:szCs w:val="18"/>
        </w:rPr>
        <w:t xml:space="preserve"> </w:t>
      </w:r>
      <w:r w:rsidRPr="00FE1A54">
        <w:rPr>
          <w:rStyle w:val="hps"/>
          <w:rFonts w:asciiTheme="majorBidi" w:hAnsiTheme="majorBidi" w:cstheme="majorBidi"/>
          <w:b/>
          <w:bCs/>
          <w:color w:val="000000"/>
          <w:sz w:val="18"/>
          <w:szCs w:val="18"/>
        </w:rPr>
        <w:t>Scientific Research,</w:t>
      </w:r>
      <w:r w:rsidRPr="00FE1A54">
        <w:rPr>
          <w:rFonts w:asciiTheme="majorBidi" w:hAnsiTheme="majorBidi" w:cstheme="majorBidi"/>
          <w:b/>
          <w:bCs/>
          <w:color w:val="000000"/>
          <w:sz w:val="18"/>
          <w:szCs w:val="18"/>
        </w:rPr>
        <w:t xml:space="preserve"> </w:t>
      </w:r>
      <w:r w:rsidR="0069434D" w:rsidRPr="00FE1A54">
        <w:rPr>
          <w:rStyle w:val="hps"/>
          <w:rFonts w:asciiTheme="majorBidi" w:hAnsiTheme="majorBidi" w:cstheme="majorBidi"/>
          <w:b/>
          <w:bCs/>
          <w:color w:val="000000"/>
          <w:sz w:val="18"/>
          <w:szCs w:val="18"/>
        </w:rPr>
        <w:t xml:space="preserve">Saudi Cultural Attaché </w:t>
      </w:r>
      <w:r w:rsidRPr="00FE1A54">
        <w:rPr>
          <w:rStyle w:val="hps"/>
          <w:rFonts w:asciiTheme="majorBidi" w:hAnsiTheme="majorBidi" w:cstheme="majorBidi"/>
          <w:b/>
          <w:bCs/>
          <w:color w:val="000000"/>
          <w:sz w:val="18"/>
          <w:szCs w:val="18"/>
        </w:rPr>
        <w:t>Paris</w:t>
      </w:r>
      <w:r w:rsidRPr="00FE1A54">
        <w:rPr>
          <w:rFonts w:asciiTheme="majorBidi" w:hAnsiTheme="majorBidi" w:cstheme="majorBidi"/>
          <w:b/>
          <w:bCs/>
          <w:color w:val="000000"/>
          <w:sz w:val="18"/>
          <w:szCs w:val="18"/>
        </w:rPr>
        <w:t xml:space="preserve"> </w:t>
      </w:r>
      <w:r w:rsidRPr="00FE1A54">
        <w:rPr>
          <w:rStyle w:val="hps"/>
          <w:rFonts w:asciiTheme="majorBidi" w:hAnsiTheme="majorBidi" w:cstheme="majorBidi"/>
          <w:b/>
          <w:bCs/>
          <w:color w:val="000000"/>
          <w:sz w:val="18"/>
          <w:szCs w:val="18"/>
        </w:rPr>
        <w:t>2011</w:t>
      </w:r>
    </w:p>
    <w:p w:rsidR="007957AB" w:rsidRPr="00FE1A54" w:rsidRDefault="007957AB" w:rsidP="007957AB">
      <w:pPr>
        <w:rPr>
          <w:rFonts w:asciiTheme="majorBidi" w:hAnsiTheme="majorBidi" w:cstheme="majorBidi"/>
          <w:b/>
          <w:bCs/>
          <w:sz w:val="18"/>
          <w:szCs w:val="18"/>
          <w:lang w:val="en-US"/>
        </w:rPr>
      </w:pPr>
    </w:p>
    <w:p w:rsidR="00EA41EE" w:rsidRPr="00D165D6" w:rsidRDefault="00111FCB" w:rsidP="00D165D6">
      <w:pPr>
        <w:rPr>
          <w:rFonts w:asciiTheme="majorBidi" w:hAnsiTheme="majorBidi" w:cstheme="majorBidi"/>
          <w:b/>
          <w:bCs/>
          <w:sz w:val="18"/>
          <w:szCs w:val="18"/>
          <w:u w:val="single"/>
          <w:lang w:val="en-US"/>
        </w:rPr>
      </w:pPr>
      <w:r w:rsidRPr="00FE1A54">
        <w:rPr>
          <w:rFonts w:asciiTheme="majorBidi" w:hAnsiTheme="majorBidi" w:cstheme="majorBidi"/>
          <w:b/>
          <w:bCs/>
          <w:sz w:val="18"/>
          <w:szCs w:val="18"/>
          <w:u w:val="single"/>
          <w:lang w:val="en-US"/>
        </w:rPr>
        <w:t>COURSES</w:t>
      </w:r>
    </w:p>
    <w:p w:rsidR="00EF51B7" w:rsidRPr="00FE1A54" w:rsidRDefault="00EF51B7" w:rsidP="00EF51B7">
      <w:pPr>
        <w:numPr>
          <w:ilvl w:val="0"/>
          <w:numId w:val="4"/>
        </w:numPr>
        <w:ind w:left="1440"/>
        <w:rPr>
          <w:rFonts w:asciiTheme="majorBidi" w:hAnsiTheme="majorBidi" w:cstheme="majorBidi"/>
          <w:b/>
          <w:bCs/>
          <w:sz w:val="18"/>
          <w:szCs w:val="18"/>
        </w:rPr>
      </w:pPr>
      <w:r w:rsidRPr="00FE1A54">
        <w:rPr>
          <w:rFonts w:asciiTheme="majorBidi" w:hAnsiTheme="majorBidi" w:cstheme="majorBidi"/>
          <w:b/>
          <w:bCs/>
          <w:sz w:val="18"/>
          <w:szCs w:val="18"/>
        </w:rPr>
        <w:t>EFFECTIVE  STRATEGIC  LEADERSHIP Course .LMI  INC Texas 2013</w:t>
      </w:r>
    </w:p>
    <w:p w:rsidR="00EF51B7" w:rsidRPr="00FE1A54" w:rsidRDefault="00EF51B7" w:rsidP="006F7465">
      <w:pPr>
        <w:numPr>
          <w:ilvl w:val="0"/>
          <w:numId w:val="4"/>
        </w:numPr>
        <w:ind w:left="1440"/>
        <w:rPr>
          <w:rFonts w:asciiTheme="majorBidi" w:hAnsiTheme="majorBidi" w:cstheme="majorBidi"/>
          <w:b/>
          <w:bCs/>
          <w:sz w:val="18"/>
          <w:szCs w:val="18"/>
        </w:rPr>
      </w:pPr>
      <w:r w:rsidRPr="00FE1A54">
        <w:rPr>
          <w:rFonts w:asciiTheme="majorBidi" w:hAnsiTheme="majorBidi" w:cstheme="majorBidi"/>
          <w:b/>
          <w:bCs/>
          <w:sz w:val="18"/>
          <w:szCs w:val="18"/>
        </w:rPr>
        <w:t>ERS Amsterdam 2011</w:t>
      </w:r>
    </w:p>
    <w:p w:rsidR="006F7465" w:rsidRPr="00FE1A54" w:rsidRDefault="00DD47FF" w:rsidP="006F7465">
      <w:pPr>
        <w:numPr>
          <w:ilvl w:val="0"/>
          <w:numId w:val="4"/>
        </w:numPr>
        <w:ind w:left="1440"/>
        <w:rPr>
          <w:rFonts w:asciiTheme="majorBidi" w:hAnsiTheme="majorBidi" w:cstheme="majorBidi"/>
          <w:b/>
          <w:bCs/>
          <w:sz w:val="18"/>
          <w:szCs w:val="18"/>
          <w:lang w:val="en-US"/>
        </w:rPr>
      </w:pPr>
      <w:r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>10</w:t>
      </w:r>
      <w:r w:rsidRPr="00FE1A54">
        <w:rPr>
          <w:rFonts w:asciiTheme="majorBidi" w:hAnsiTheme="majorBidi" w:cstheme="majorBidi"/>
          <w:b/>
          <w:bCs/>
          <w:sz w:val="18"/>
          <w:szCs w:val="18"/>
          <w:vertAlign w:val="superscript"/>
          <w:lang w:val="en-US"/>
        </w:rPr>
        <w:t>th</w:t>
      </w:r>
      <w:r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Pediatric Hands-on Flexible Bronchoscopy</w:t>
      </w:r>
      <w:r w:rsidR="006F7465"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Course</w:t>
      </w:r>
      <w:r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 PARIS 2010</w:t>
      </w:r>
    </w:p>
    <w:p w:rsidR="00B930B4" w:rsidRPr="00FE1A54" w:rsidRDefault="006F7465" w:rsidP="00FE1A54">
      <w:pPr>
        <w:numPr>
          <w:ilvl w:val="0"/>
          <w:numId w:val="4"/>
        </w:numPr>
        <w:ind w:left="1440"/>
        <w:rPr>
          <w:rFonts w:asciiTheme="majorBidi" w:hAnsiTheme="majorBidi" w:cstheme="majorBidi"/>
          <w:b/>
          <w:bCs/>
          <w:sz w:val="18"/>
          <w:szCs w:val="18"/>
          <w:lang w:val="en-US"/>
        </w:rPr>
      </w:pPr>
      <w:r w:rsidRPr="00FE1A54">
        <w:rPr>
          <w:rFonts w:asciiTheme="majorBidi" w:hAnsiTheme="majorBidi" w:cstheme="majorBidi"/>
          <w:b/>
          <w:bCs/>
          <w:sz w:val="18"/>
          <w:szCs w:val="18"/>
          <w:lang w:val="en-US"/>
        </w:rPr>
        <w:t>ERS  Barcelona   2010</w:t>
      </w:r>
    </w:p>
    <w:sectPr w:rsidR="00B930B4" w:rsidRPr="00FE1A54" w:rsidSect="00300411">
      <w:pgSz w:w="11906" w:h="16838" w:code="9"/>
      <w:pgMar w:top="284" w:right="1077" w:bottom="426" w:left="107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BAE" w:rsidRDefault="003B5BAE">
      <w:r>
        <w:separator/>
      </w:r>
    </w:p>
  </w:endnote>
  <w:endnote w:type="continuationSeparator" w:id="0">
    <w:p w:rsidR="003B5BAE" w:rsidRDefault="003B5B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BAE" w:rsidRDefault="003B5BAE">
      <w:r>
        <w:separator/>
      </w:r>
    </w:p>
  </w:footnote>
  <w:footnote w:type="continuationSeparator" w:id="0">
    <w:p w:rsidR="003B5BAE" w:rsidRDefault="003B5B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31F83"/>
    <w:multiLevelType w:val="multilevel"/>
    <w:tmpl w:val="1FD4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60B71CE"/>
    <w:multiLevelType w:val="multilevel"/>
    <w:tmpl w:val="8BDCE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CC1100A"/>
    <w:multiLevelType w:val="multilevel"/>
    <w:tmpl w:val="F0DC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E692A1E"/>
    <w:multiLevelType w:val="multilevel"/>
    <w:tmpl w:val="FD0C5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0996"/>
    <w:rsid w:val="0000232B"/>
    <w:rsid w:val="000319F1"/>
    <w:rsid w:val="0009377F"/>
    <w:rsid w:val="000C215B"/>
    <w:rsid w:val="000E49E8"/>
    <w:rsid w:val="000E6776"/>
    <w:rsid w:val="00100B6B"/>
    <w:rsid w:val="00111FCB"/>
    <w:rsid w:val="00115387"/>
    <w:rsid w:val="0013099B"/>
    <w:rsid w:val="00136C56"/>
    <w:rsid w:val="00160683"/>
    <w:rsid w:val="00164406"/>
    <w:rsid w:val="00177E58"/>
    <w:rsid w:val="001800A4"/>
    <w:rsid w:val="0018390B"/>
    <w:rsid w:val="00184105"/>
    <w:rsid w:val="001B2B71"/>
    <w:rsid w:val="001E67F0"/>
    <w:rsid w:val="00204DC4"/>
    <w:rsid w:val="00217548"/>
    <w:rsid w:val="00225C62"/>
    <w:rsid w:val="00253643"/>
    <w:rsid w:val="00276039"/>
    <w:rsid w:val="002B7A6D"/>
    <w:rsid w:val="002C15C1"/>
    <w:rsid w:val="002C72F9"/>
    <w:rsid w:val="002E235C"/>
    <w:rsid w:val="00300411"/>
    <w:rsid w:val="00316AA3"/>
    <w:rsid w:val="0031728E"/>
    <w:rsid w:val="00336C7C"/>
    <w:rsid w:val="0034040C"/>
    <w:rsid w:val="00342332"/>
    <w:rsid w:val="0034706D"/>
    <w:rsid w:val="003948AC"/>
    <w:rsid w:val="003A0FE3"/>
    <w:rsid w:val="003B5BAE"/>
    <w:rsid w:val="003C3CEC"/>
    <w:rsid w:val="003C7F8C"/>
    <w:rsid w:val="003D1FB0"/>
    <w:rsid w:val="003F551A"/>
    <w:rsid w:val="0040291A"/>
    <w:rsid w:val="004124CD"/>
    <w:rsid w:val="004216BA"/>
    <w:rsid w:val="004248D2"/>
    <w:rsid w:val="00430478"/>
    <w:rsid w:val="004327B3"/>
    <w:rsid w:val="00452D03"/>
    <w:rsid w:val="00462D37"/>
    <w:rsid w:val="00477A63"/>
    <w:rsid w:val="00482B87"/>
    <w:rsid w:val="0049420D"/>
    <w:rsid w:val="00495B2B"/>
    <w:rsid w:val="004C6B95"/>
    <w:rsid w:val="004D5B66"/>
    <w:rsid w:val="004D7C7A"/>
    <w:rsid w:val="004E402E"/>
    <w:rsid w:val="004E5BBB"/>
    <w:rsid w:val="00504736"/>
    <w:rsid w:val="0051580C"/>
    <w:rsid w:val="00543925"/>
    <w:rsid w:val="005439D2"/>
    <w:rsid w:val="005678A3"/>
    <w:rsid w:val="00587E86"/>
    <w:rsid w:val="0059746C"/>
    <w:rsid w:val="005C3749"/>
    <w:rsid w:val="005E7CB0"/>
    <w:rsid w:val="005F406F"/>
    <w:rsid w:val="006010AE"/>
    <w:rsid w:val="006035A2"/>
    <w:rsid w:val="00606AEA"/>
    <w:rsid w:val="00616F0C"/>
    <w:rsid w:val="0062593E"/>
    <w:rsid w:val="00676F14"/>
    <w:rsid w:val="00681286"/>
    <w:rsid w:val="00684619"/>
    <w:rsid w:val="0069434D"/>
    <w:rsid w:val="006A03F2"/>
    <w:rsid w:val="006F7465"/>
    <w:rsid w:val="00712848"/>
    <w:rsid w:val="00721768"/>
    <w:rsid w:val="00751100"/>
    <w:rsid w:val="007677FC"/>
    <w:rsid w:val="0077073A"/>
    <w:rsid w:val="007738B6"/>
    <w:rsid w:val="0078053D"/>
    <w:rsid w:val="007957AB"/>
    <w:rsid w:val="00797344"/>
    <w:rsid w:val="007A338B"/>
    <w:rsid w:val="007B6AC0"/>
    <w:rsid w:val="007F774A"/>
    <w:rsid w:val="00806B19"/>
    <w:rsid w:val="00807534"/>
    <w:rsid w:val="00824B21"/>
    <w:rsid w:val="00845053"/>
    <w:rsid w:val="008475AD"/>
    <w:rsid w:val="00850CD7"/>
    <w:rsid w:val="008561BD"/>
    <w:rsid w:val="008668D8"/>
    <w:rsid w:val="00892CE8"/>
    <w:rsid w:val="0089470C"/>
    <w:rsid w:val="008A3B38"/>
    <w:rsid w:val="009034A2"/>
    <w:rsid w:val="00930E88"/>
    <w:rsid w:val="009340A1"/>
    <w:rsid w:val="00936834"/>
    <w:rsid w:val="00977DE4"/>
    <w:rsid w:val="009861E3"/>
    <w:rsid w:val="009A38A7"/>
    <w:rsid w:val="009A5F15"/>
    <w:rsid w:val="009B4A84"/>
    <w:rsid w:val="009D5066"/>
    <w:rsid w:val="009D644C"/>
    <w:rsid w:val="009F019A"/>
    <w:rsid w:val="009F2800"/>
    <w:rsid w:val="00A24E74"/>
    <w:rsid w:val="00A46D76"/>
    <w:rsid w:val="00AA0996"/>
    <w:rsid w:val="00AF5FDF"/>
    <w:rsid w:val="00AF7315"/>
    <w:rsid w:val="00B02570"/>
    <w:rsid w:val="00B427A0"/>
    <w:rsid w:val="00B77F69"/>
    <w:rsid w:val="00B8319E"/>
    <w:rsid w:val="00B92155"/>
    <w:rsid w:val="00B930B4"/>
    <w:rsid w:val="00BA7BDE"/>
    <w:rsid w:val="00BF223F"/>
    <w:rsid w:val="00C00FF8"/>
    <w:rsid w:val="00C20C4F"/>
    <w:rsid w:val="00C216C6"/>
    <w:rsid w:val="00C253C6"/>
    <w:rsid w:val="00C4098D"/>
    <w:rsid w:val="00C8666F"/>
    <w:rsid w:val="00CC37E3"/>
    <w:rsid w:val="00CC3CE8"/>
    <w:rsid w:val="00CC40D8"/>
    <w:rsid w:val="00CC4B81"/>
    <w:rsid w:val="00CE247E"/>
    <w:rsid w:val="00CF796B"/>
    <w:rsid w:val="00D165D6"/>
    <w:rsid w:val="00D16761"/>
    <w:rsid w:val="00D71632"/>
    <w:rsid w:val="00D9456F"/>
    <w:rsid w:val="00DA3307"/>
    <w:rsid w:val="00DB2A15"/>
    <w:rsid w:val="00DB4DDF"/>
    <w:rsid w:val="00DB559C"/>
    <w:rsid w:val="00DB75D6"/>
    <w:rsid w:val="00DD47FF"/>
    <w:rsid w:val="00DD5866"/>
    <w:rsid w:val="00DF4497"/>
    <w:rsid w:val="00E02820"/>
    <w:rsid w:val="00E17479"/>
    <w:rsid w:val="00E35A0C"/>
    <w:rsid w:val="00E45FCB"/>
    <w:rsid w:val="00E616FA"/>
    <w:rsid w:val="00EA41EE"/>
    <w:rsid w:val="00EC7F66"/>
    <w:rsid w:val="00ED24A0"/>
    <w:rsid w:val="00ED402A"/>
    <w:rsid w:val="00EF0AC9"/>
    <w:rsid w:val="00EF51B7"/>
    <w:rsid w:val="00F0436F"/>
    <w:rsid w:val="00F1368E"/>
    <w:rsid w:val="00F66DDD"/>
    <w:rsid w:val="00F71E97"/>
    <w:rsid w:val="00F80F39"/>
    <w:rsid w:val="00F9429B"/>
    <w:rsid w:val="00FB0AD9"/>
    <w:rsid w:val="00FE1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411"/>
    <w:rPr>
      <w:sz w:val="24"/>
      <w:szCs w:val="24"/>
      <w:lang w:val="fr-FR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semiHidden/>
    <w:rsid w:val="00300411"/>
    <w:rPr>
      <w:color w:val="0000FF"/>
      <w:u w:val="single"/>
    </w:rPr>
  </w:style>
  <w:style w:type="character" w:customStyle="1" w:styleId="yshortcuts">
    <w:name w:val="yshortcuts"/>
    <w:basedOn w:val="a0"/>
    <w:rsid w:val="00300411"/>
  </w:style>
  <w:style w:type="character" w:customStyle="1" w:styleId="shorttext">
    <w:name w:val="short_text"/>
    <w:basedOn w:val="a0"/>
    <w:rsid w:val="00EC7F66"/>
  </w:style>
  <w:style w:type="character" w:customStyle="1" w:styleId="hps">
    <w:name w:val="hps"/>
    <w:basedOn w:val="a0"/>
    <w:rsid w:val="00EC7F66"/>
  </w:style>
  <w:style w:type="paragraph" w:styleId="a3">
    <w:name w:val="Balloon Text"/>
    <w:basedOn w:val="a"/>
    <w:link w:val="Char"/>
    <w:uiPriority w:val="99"/>
    <w:semiHidden/>
    <w:unhideWhenUsed/>
    <w:rsid w:val="00DB559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B559C"/>
    <w:rPr>
      <w:rFonts w:ascii="Tahoma" w:hAnsi="Tahoma" w:cs="Tahoma"/>
      <w:sz w:val="16"/>
      <w:szCs w:val="16"/>
      <w:lang w:val="fr-FR" w:eastAsia="fr-FR"/>
    </w:rPr>
  </w:style>
  <w:style w:type="paragraph" w:styleId="a4">
    <w:name w:val="List Paragraph"/>
    <w:basedOn w:val="a"/>
    <w:uiPriority w:val="34"/>
    <w:qFormat/>
    <w:rsid w:val="00616F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3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6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9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46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26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6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4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3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55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ropbox\cv\cv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cv 2013.dotx</Template>
  <TotalTime>37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Hewlett-Packard</Company>
  <LinksUpToDate>false</LinksUpToDate>
  <CharactersWithSpaces>3081</CharactersWithSpaces>
  <SharedDoc>false</SharedDoc>
  <HLinks>
    <vt:vector size="12" baseType="variant">
      <vt:variant>
        <vt:i4>7405599</vt:i4>
      </vt:variant>
      <vt:variant>
        <vt:i4>3</vt:i4>
      </vt:variant>
      <vt:variant>
        <vt:i4>0</vt:i4>
      </vt:variant>
      <vt:variant>
        <vt:i4>5</vt:i4>
      </vt:variant>
      <vt:variant>
        <vt:lpwstr>http://us.mc249.mail.yahoo.com/mc/compose?to=christophe.marguet@chu-rouen.fr</vt:lpwstr>
      </vt:variant>
      <vt:variant>
        <vt:lpwstr/>
      </vt:variant>
      <vt:variant>
        <vt:i4>1638401</vt:i4>
      </vt:variant>
      <vt:variant>
        <vt:i4>0</vt:i4>
      </vt:variant>
      <vt:variant>
        <vt:i4>0</vt:i4>
      </vt:variant>
      <vt:variant>
        <vt:i4>5</vt:i4>
      </vt:variant>
      <vt:variant>
        <vt:lpwstr>mailto:o_felemban@yahoo.fr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omfelemban</dc:creator>
  <cp:lastModifiedBy>omFelemban</cp:lastModifiedBy>
  <cp:revision>16</cp:revision>
  <cp:lastPrinted>2014-05-19T01:18:00Z</cp:lastPrinted>
  <dcterms:created xsi:type="dcterms:W3CDTF">2014-05-19T01:13:00Z</dcterms:created>
  <dcterms:modified xsi:type="dcterms:W3CDTF">2016-02-28T22:23:00Z</dcterms:modified>
</cp:coreProperties>
</file>